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8"/>
          <w:szCs w:val="28"/>
        </w:rPr>
        <w:t>我校202</w:t>
      </w:r>
      <w:r>
        <w:rPr>
          <w:rFonts w:ascii="微软雅黑" w:hAnsi="微软雅黑" w:eastAsia="微软雅黑" w:cs="宋体"/>
          <w:b/>
          <w:bCs/>
          <w:color w:val="333333"/>
          <w:kern w:val="0"/>
          <w:sz w:val="28"/>
          <w:szCs w:val="28"/>
        </w:rPr>
        <w:t>2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8"/>
          <w:szCs w:val="28"/>
        </w:rPr>
        <w:t>届毕业生共</w:t>
      </w:r>
      <w:r>
        <w:rPr>
          <w:rFonts w:ascii="微软雅黑" w:hAnsi="微软雅黑" w:eastAsia="微软雅黑" w:cs="宋体"/>
          <w:b/>
          <w:bCs/>
          <w:color w:val="333333"/>
          <w:kern w:val="0"/>
          <w:sz w:val="28"/>
          <w:szCs w:val="28"/>
        </w:rPr>
        <w:t>4054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8"/>
          <w:szCs w:val="28"/>
        </w:rPr>
        <w:t>人，其中研究生</w:t>
      </w:r>
      <w:r>
        <w:rPr>
          <w:rFonts w:ascii="微软雅黑" w:hAnsi="微软雅黑" w:eastAsia="微软雅黑" w:cs="宋体"/>
          <w:b/>
          <w:bCs/>
          <w:color w:val="333333"/>
          <w:kern w:val="0"/>
          <w:sz w:val="28"/>
          <w:szCs w:val="28"/>
        </w:rPr>
        <w:t>766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8"/>
          <w:szCs w:val="28"/>
        </w:rPr>
        <w:t>人，本科生</w:t>
      </w:r>
      <w:r>
        <w:rPr>
          <w:rFonts w:ascii="微软雅黑" w:hAnsi="微软雅黑" w:eastAsia="微软雅黑" w:cs="宋体"/>
          <w:b/>
          <w:bCs/>
          <w:color w:val="333333"/>
          <w:kern w:val="0"/>
          <w:sz w:val="28"/>
          <w:szCs w:val="28"/>
        </w:rPr>
        <w:t>3288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8"/>
          <w:szCs w:val="28"/>
        </w:rPr>
        <w:t>人。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bCs/>
          <w:color w:val="548DD4"/>
          <w:kern w:val="0"/>
          <w:sz w:val="28"/>
          <w:szCs w:val="28"/>
        </w:rPr>
        <w:t>一、研究生（硕士</w:t>
      </w:r>
      <w:r>
        <w:rPr>
          <w:rFonts w:ascii="微软雅黑" w:hAnsi="微软雅黑" w:eastAsia="微软雅黑" w:cs="宋体"/>
          <w:b/>
          <w:bCs/>
          <w:color w:val="548DD4"/>
          <w:kern w:val="0"/>
          <w:sz w:val="28"/>
          <w:szCs w:val="28"/>
        </w:rPr>
        <w:t>741</w:t>
      </w:r>
      <w:r>
        <w:rPr>
          <w:rFonts w:hint="eastAsia" w:ascii="微软雅黑" w:hAnsi="微软雅黑" w:eastAsia="微软雅黑" w:cs="宋体"/>
          <w:b/>
          <w:bCs/>
          <w:color w:val="548DD4"/>
          <w:kern w:val="0"/>
          <w:sz w:val="28"/>
          <w:szCs w:val="28"/>
        </w:rPr>
        <w:t>人，博士</w:t>
      </w:r>
      <w:r>
        <w:rPr>
          <w:rFonts w:ascii="微软雅黑" w:hAnsi="微软雅黑" w:eastAsia="微软雅黑" w:cs="宋体"/>
          <w:b/>
          <w:bCs/>
          <w:color w:val="548DD4"/>
          <w:kern w:val="0"/>
          <w:sz w:val="28"/>
          <w:szCs w:val="28"/>
        </w:rPr>
        <w:t>25</w:t>
      </w:r>
      <w:r>
        <w:rPr>
          <w:rFonts w:hint="eastAsia" w:ascii="微软雅黑" w:hAnsi="微软雅黑" w:eastAsia="微软雅黑" w:cs="宋体"/>
          <w:b/>
          <w:bCs/>
          <w:color w:val="548DD4"/>
          <w:kern w:val="0"/>
          <w:sz w:val="28"/>
          <w:szCs w:val="28"/>
        </w:rPr>
        <w:t>人）</w:t>
      </w:r>
    </w:p>
    <w:tbl>
      <w:tblPr>
        <w:tblStyle w:val="6"/>
        <w:tblW w:w="12945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52"/>
        <w:gridCol w:w="1006"/>
        <w:gridCol w:w="1006"/>
        <w:gridCol w:w="1006"/>
        <w:gridCol w:w="3355"/>
        <w:gridCol w:w="1006"/>
        <w:gridCol w:w="1007"/>
        <w:gridCol w:w="1007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</w:rPr>
              <w:t>专业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</w:rPr>
              <w:t>博士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</w:rPr>
              <w:t>学硕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</w:rPr>
              <w:t>专硕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</w:rPr>
              <w:t>专业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</w:rPr>
              <w:t>博士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</w:rPr>
              <w:t>学硕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</w:rPr>
              <w:t>专硕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法医学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微生物学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妇产科学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微生物与生化药学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急诊医学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卫生事业管理学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Style w:val="13"/>
                <w:color w:val="00000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临床口腔医学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细胞生物学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精神病与精神卫生学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眼科学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康复医学与理疗学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药剂学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劳动卫生与环境卫生学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药理学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1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老年医学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药物分析学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1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临床病理学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药物化学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临床护理学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药物生物学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临床检验诊断学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3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临床药学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1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医学信息学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流行病与卫生统计学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遗传学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麻醉学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4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营养与食品卫生学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免疫学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内科学(传染病)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影像医学与核医学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31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内科学(风湿病)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运动医学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内科学(呼吸系病)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肿瘤学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49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内科学(内分泌与代谢病)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1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皮肤病与性病学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内科学(肾病)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1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全科医学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内科学(消化系病)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1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人体解剖与组织胚胎学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内科学(心血管病)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2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神经病学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32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内科学(血液病)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4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神经生物学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外科学(骨外)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生理学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外科学(泌尿外)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生物化学与分子生物学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外科学(普外)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1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病理学与病理生理学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外科学(烧伤）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病原生物学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外科学(神外)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动物学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外科学(胸心外)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儿科学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外科学(整形外)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耳鼻咽喉科学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发育生物学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生物医学工程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医学技术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cs="Calibri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口腔医学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公共卫生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cs="Calibri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2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3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4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05</w:t>
            </w:r>
          </w:p>
        </w:tc>
      </w:tr>
    </w:tbl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4"/>
          <w:szCs w:val="24"/>
        </w:rPr>
        <w:t>联系人：杜文娜   345508098@qq.com  电话：0516-83262290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bCs/>
          <w:color w:val="548DD4"/>
          <w:kern w:val="0"/>
          <w:sz w:val="28"/>
          <w:szCs w:val="28"/>
        </w:rPr>
        <w:t xml:space="preserve">二、本科学历( </w:t>
      </w:r>
      <w:r>
        <w:rPr>
          <w:rFonts w:ascii="微软雅黑" w:hAnsi="微软雅黑" w:eastAsia="微软雅黑" w:cs="宋体"/>
          <w:b/>
          <w:bCs/>
          <w:color w:val="548DD4"/>
          <w:kern w:val="0"/>
          <w:sz w:val="28"/>
          <w:szCs w:val="28"/>
        </w:rPr>
        <w:t>3325</w:t>
      </w:r>
      <w:r>
        <w:rPr>
          <w:rFonts w:hint="eastAsia" w:ascii="微软雅黑" w:hAnsi="微软雅黑" w:eastAsia="微软雅黑" w:cs="宋体"/>
          <w:b/>
          <w:bCs/>
          <w:color w:val="548DD4"/>
          <w:kern w:val="0"/>
          <w:sz w:val="28"/>
          <w:szCs w:val="28"/>
        </w:rPr>
        <w:t>人)</w:t>
      </w:r>
    </w:p>
    <w:tbl>
      <w:tblPr>
        <w:tblStyle w:val="6"/>
        <w:tblW w:w="12330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23"/>
        <w:gridCol w:w="3785"/>
        <w:gridCol w:w="919"/>
        <w:gridCol w:w="500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3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5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第一临床医学院</w:t>
            </w:r>
          </w:p>
        </w:tc>
        <w:tc>
          <w:tcPr>
            <w:tcW w:w="3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5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5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马朴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：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13685172640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吴越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：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18761430379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第二临床医学院</w:t>
            </w:r>
          </w:p>
        </w:tc>
        <w:tc>
          <w:tcPr>
            <w:tcW w:w="3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临床医学（急救与救援医学）</w:t>
            </w: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9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00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张颖：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13813287668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0" w:type="auto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  <w:highlight w:val="yellow"/>
              </w:rPr>
            </w:pPr>
          </w:p>
        </w:tc>
        <w:tc>
          <w:tcPr>
            <w:tcW w:w="3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临床医学（儿科医学）</w:t>
            </w: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3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00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0" w:type="auto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  <w:highlight w:val="yellow"/>
              </w:rPr>
            </w:pPr>
          </w:p>
        </w:tc>
        <w:tc>
          <w:tcPr>
            <w:tcW w:w="3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临床医学（精神医学）</w:t>
            </w: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500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0" w:type="auto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  <w:highlight w:val="yellow"/>
              </w:rPr>
            </w:pPr>
          </w:p>
        </w:tc>
        <w:tc>
          <w:tcPr>
            <w:tcW w:w="3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眼视光医学</w:t>
            </w: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5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003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0" w:type="auto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  <w:highlight w:val="yellow"/>
              </w:rPr>
            </w:pPr>
          </w:p>
        </w:tc>
        <w:tc>
          <w:tcPr>
            <w:tcW w:w="3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康复治疗学</w:t>
            </w: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5003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王以雷：15052007382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麻醉学院</w:t>
            </w:r>
          </w:p>
        </w:tc>
        <w:tc>
          <w:tcPr>
            <w:tcW w:w="378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麻醉学</w:t>
            </w: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3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5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高黎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：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13913478921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蔡卿卿：15062104310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医学影像学院</w:t>
            </w:r>
          </w:p>
        </w:tc>
        <w:tc>
          <w:tcPr>
            <w:tcW w:w="3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医学影像学</w:t>
            </w: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5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周计龙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：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15152195833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生物医学工程</w:t>
            </w: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4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0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丁胜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：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18361206050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医学影像技术</w:t>
            </w: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4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0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假肢矫形工程</w:t>
            </w: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50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药学院</w:t>
            </w:r>
          </w:p>
        </w:tc>
        <w:tc>
          <w:tcPr>
            <w:tcW w:w="3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临床药学</w:t>
            </w: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500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范大成：18796218686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15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003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刘媛：13912040068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谢会君：18361260053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  <w:jc w:val="center"/>
        </w:trPr>
        <w:tc>
          <w:tcPr>
            <w:tcW w:w="0" w:type="auto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药物制剂</w:t>
            </w: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500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护理学院</w:t>
            </w:r>
          </w:p>
        </w:tc>
        <w:tc>
          <w:tcPr>
            <w:tcW w:w="3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护理学(麻醉护理)</w:t>
            </w: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500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赵伟娜：15262028058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刘洁：15062101640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护理学(助产护理)</w:t>
            </w: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6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00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护理学</w:t>
            </w: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38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00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护理学（联合班）</w:t>
            </w: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胡耀华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eastAsia="宋体" w:cs="宋体"/>
                <w:sz w:val="24"/>
                <w:szCs w:val="24"/>
              </w:rPr>
              <w:t>15295660926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公共卫生学院</w:t>
            </w:r>
          </w:p>
        </w:tc>
        <w:tc>
          <w:tcPr>
            <w:tcW w:w="3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预防医学</w:t>
            </w: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5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刘晨：18252107291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食品卫生与营养学</w:t>
            </w: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2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吕鑫：15262001162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医学技术学院</w:t>
            </w:r>
          </w:p>
        </w:tc>
        <w:tc>
          <w:tcPr>
            <w:tcW w:w="3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医学检验技术</w:t>
            </w: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5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李向：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0516-83668120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3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信息资源管理(卫生信息管理)</w:t>
            </w: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00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鞠强：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15105218404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公共事业管理(卫生事业管理)</w:t>
            </w: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500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医学信息与工程学院</w:t>
            </w:r>
          </w:p>
        </w:tc>
        <w:tc>
          <w:tcPr>
            <w:tcW w:w="3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物联网工程</w:t>
            </w: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00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张颖：18361208290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医学信息工程</w:t>
            </w: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500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计算机科学与技术</w:t>
            </w: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500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口腔医学院</w:t>
            </w:r>
          </w:p>
        </w:tc>
        <w:tc>
          <w:tcPr>
            <w:tcW w:w="3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口腔医学</w:t>
            </w: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9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杨培松：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13815349949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3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生物信息学</w:t>
            </w: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2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0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朱慕春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：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15996955581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生物科学</w:t>
            </w: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4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0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生物技术</w:t>
            </w: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50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</w:tbl>
    <w:p>
      <w:pPr>
        <w:jc w:val="center"/>
        <w:rPr>
          <w:color w:val="000000"/>
        </w:rPr>
      </w:pPr>
    </w:p>
    <w:p>
      <w:pPr>
        <w:jc w:val="center"/>
        <w:rPr>
          <w:color w:val="00000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5110"/>
    <w:rsid w:val="0002538D"/>
    <w:rsid w:val="000855BE"/>
    <w:rsid w:val="00085E01"/>
    <w:rsid w:val="00096B76"/>
    <w:rsid w:val="000A12ED"/>
    <w:rsid w:val="000E610E"/>
    <w:rsid w:val="000F3015"/>
    <w:rsid w:val="00113CD2"/>
    <w:rsid w:val="001A18A4"/>
    <w:rsid w:val="001A3050"/>
    <w:rsid w:val="001B76F4"/>
    <w:rsid w:val="001C4787"/>
    <w:rsid w:val="001C54CA"/>
    <w:rsid w:val="001D3318"/>
    <w:rsid w:val="001F11B5"/>
    <w:rsid w:val="001F6E1B"/>
    <w:rsid w:val="00207618"/>
    <w:rsid w:val="002135BD"/>
    <w:rsid w:val="00234E10"/>
    <w:rsid w:val="002620A1"/>
    <w:rsid w:val="00263683"/>
    <w:rsid w:val="002851DD"/>
    <w:rsid w:val="002B1126"/>
    <w:rsid w:val="002C405A"/>
    <w:rsid w:val="002C43F1"/>
    <w:rsid w:val="002E3271"/>
    <w:rsid w:val="0030481B"/>
    <w:rsid w:val="00304FC1"/>
    <w:rsid w:val="00312B19"/>
    <w:rsid w:val="003379BE"/>
    <w:rsid w:val="00341B50"/>
    <w:rsid w:val="00347B2E"/>
    <w:rsid w:val="00352003"/>
    <w:rsid w:val="0035283A"/>
    <w:rsid w:val="003B1AEF"/>
    <w:rsid w:val="003C124E"/>
    <w:rsid w:val="003E4E38"/>
    <w:rsid w:val="00423E6B"/>
    <w:rsid w:val="004241C8"/>
    <w:rsid w:val="00453188"/>
    <w:rsid w:val="004714A2"/>
    <w:rsid w:val="00475686"/>
    <w:rsid w:val="00482924"/>
    <w:rsid w:val="004901DF"/>
    <w:rsid w:val="004A1A25"/>
    <w:rsid w:val="004B1CF7"/>
    <w:rsid w:val="004E55F7"/>
    <w:rsid w:val="004E773A"/>
    <w:rsid w:val="004F5ED3"/>
    <w:rsid w:val="00502791"/>
    <w:rsid w:val="00503B9C"/>
    <w:rsid w:val="00513986"/>
    <w:rsid w:val="00516151"/>
    <w:rsid w:val="00536D6B"/>
    <w:rsid w:val="00547631"/>
    <w:rsid w:val="00552524"/>
    <w:rsid w:val="00553617"/>
    <w:rsid w:val="00564408"/>
    <w:rsid w:val="00564A13"/>
    <w:rsid w:val="0057067B"/>
    <w:rsid w:val="005853B6"/>
    <w:rsid w:val="005E4CF3"/>
    <w:rsid w:val="005E561C"/>
    <w:rsid w:val="005E754F"/>
    <w:rsid w:val="005F0019"/>
    <w:rsid w:val="00611AD8"/>
    <w:rsid w:val="00613FA4"/>
    <w:rsid w:val="00615CFC"/>
    <w:rsid w:val="0061684D"/>
    <w:rsid w:val="006261FB"/>
    <w:rsid w:val="00645F8B"/>
    <w:rsid w:val="006503D0"/>
    <w:rsid w:val="00664052"/>
    <w:rsid w:val="00665A08"/>
    <w:rsid w:val="00667126"/>
    <w:rsid w:val="00675B06"/>
    <w:rsid w:val="00701D2B"/>
    <w:rsid w:val="00703FF4"/>
    <w:rsid w:val="007110BF"/>
    <w:rsid w:val="0071588C"/>
    <w:rsid w:val="0075453F"/>
    <w:rsid w:val="00764831"/>
    <w:rsid w:val="007B1C16"/>
    <w:rsid w:val="007D7889"/>
    <w:rsid w:val="007E06D3"/>
    <w:rsid w:val="007E0C8F"/>
    <w:rsid w:val="007F3E30"/>
    <w:rsid w:val="008053FB"/>
    <w:rsid w:val="00814EC3"/>
    <w:rsid w:val="00821562"/>
    <w:rsid w:val="00823041"/>
    <w:rsid w:val="008536FF"/>
    <w:rsid w:val="00863C91"/>
    <w:rsid w:val="00890733"/>
    <w:rsid w:val="0089378D"/>
    <w:rsid w:val="008C0BAE"/>
    <w:rsid w:val="008E40FA"/>
    <w:rsid w:val="009039E2"/>
    <w:rsid w:val="0092094E"/>
    <w:rsid w:val="00925B4D"/>
    <w:rsid w:val="00934547"/>
    <w:rsid w:val="00944783"/>
    <w:rsid w:val="0096222E"/>
    <w:rsid w:val="00973D23"/>
    <w:rsid w:val="00984046"/>
    <w:rsid w:val="009A3435"/>
    <w:rsid w:val="009B0410"/>
    <w:rsid w:val="009D5110"/>
    <w:rsid w:val="00A07BC1"/>
    <w:rsid w:val="00A16BCD"/>
    <w:rsid w:val="00A20270"/>
    <w:rsid w:val="00A4777C"/>
    <w:rsid w:val="00A618C4"/>
    <w:rsid w:val="00A971C2"/>
    <w:rsid w:val="00AC530B"/>
    <w:rsid w:val="00AD1C6C"/>
    <w:rsid w:val="00AD33F4"/>
    <w:rsid w:val="00AF1BF6"/>
    <w:rsid w:val="00B2226A"/>
    <w:rsid w:val="00B300B2"/>
    <w:rsid w:val="00B33A63"/>
    <w:rsid w:val="00B61CB6"/>
    <w:rsid w:val="00B72EB9"/>
    <w:rsid w:val="00B73E30"/>
    <w:rsid w:val="00B7506B"/>
    <w:rsid w:val="00BA39F0"/>
    <w:rsid w:val="00BB3A39"/>
    <w:rsid w:val="00BB5414"/>
    <w:rsid w:val="00BC511A"/>
    <w:rsid w:val="00BF55FF"/>
    <w:rsid w:val="00C04699"/>
    <w:rsid w:val="00C10B1B"/>
    <w:rsid w:val="00C23F45"/>
    <w:rsid w:val="00C40433"/>
    <w:rsid w:val="00C53D59"/>
    <w:rsid w:val="00C60AC4"/>
    <w:rsid w:val="00C641CE"/>
    <w:rsid w:val="00C654B2"/>
    <w:rsid w:val="00C70118"/>
    <w:rsid w:val="00C80594"/>
    <w:rsid w:val="00C82C38"/>
    <w:rsid w:val="00C83DE7"/>
    <w:rsid w:val="00C87CEF"/>
    <w:rsid w:val="00CA1DD2"/>
    <w:rsid w:val="00CB4820"/>
    <w:rsid w:val="00CD620B"/>
    <w:rsid w:val="00CE614E"/>
    <w:rsid w:val="00CE6609"/>
    <w:rsid w:val="00CF004F"/>
    <w:rsid w:val="00CF182F"/>
    <w:rsid w:val="00D3784D"/>
    <w:rsid w:val="00D45588"/>
    <w:rsid w:val="00D60EC3"/>
    <w:rsid w:val="00D80BC3"/>
    <w:rsid w:val="00D82718"/>
    <w:rsid w:val="00D87F8D"/>
    <w:rsid w:val="00D92F67"/>
    <w:rsid w:val="00D934D7"/>
    <w:rsid w:val="00DA1EF3"/>
    <w:rsid w:val="00DA61CD"/>
    <w:rsid w:val="00DD774C"/>
    <w:rsid w:val="00E10A4F"/>
    <w:rsid w:val="00E176AB"/>
    <w:rsid w:val="00E2121B"/>
    <w:rsid w:val="00E303A1"/>
    <w:rsid w:val="00E30C5D"/>
    <w:rsid w:val="00E46CA8"/>
    <w:rsid w:val="00E63B05"/>
    <w:rsid w:val="00E65D88"/>
    <w:rsid w:val="00E67F09"/>
    <w:rsid w:val="00E75E42"/>
    <w:rsid w:val="00E8140E"/>
    <w:rsid w:val="00E949DC"/>
    <w:rsid w:val="00ED1B91"/>
    <w:rsid w:val="00EE040B"/>
    <w:rsid w:val="00F10DC5"/>
    <w:rsid w:val="00F252E4"/>
    <w:rsid w:val="00F37EA9"/>
    <w:rsid w:val="00F50C54"/>
    <w:rsid w:val="00F55488"/>
    <w:rsid w:val="00FA7E75"/>
    <w:rsid w:val="00FB35C2"/>
    <w:rsid w:val="00FE0B99"/>
    <w:rsid w:val="00FE733C"/>
    <w:rsid w:val="616F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qFormat/>
    <w:uiPriority w:val="22"/>
    <w:rPr>
      <w:b/>
      <w:bCs/>
    </w:rPr>
  </w:style>
  <w:style w:type="character" w:styleId="9">
    <w:name w:val="Hyperlink"/>
    <w:unhideWhenUsed/>
    <w:qFormat/>
    <w:uiPriority w:val="99"/>
    <w:rPr>
      <w:color w:val="0563C1"/>
      <w:u w:val="single"/>
    </w:rPr>
  </w:style>
  <w:style w:type="character" w:customStyle="1" w:styleId="10">
    <w:name w:val="页眉 字符"/>
    <w:link w:val="4"/>
    <w:uiPriority w:val="99"/>
    <w:rPr>
      <w:kern w:val="2"/>
      <w:sz w:val="18"/>
      <w:szCs w:val="18"/>
    </w:rPr>
  </w:style>
  <w:style w:type="character" w:customStyle="1" w:styleId="11">
    <w:name w:val="页脚 字符"/>
    <w:link w:val="3"/>
    <w:qFormat/>
    <w:uiPriority w:val="99"/>
    <w:rPr>
      <w:kern w:val="2"/>
      <w:sz w:val="18"/>
      <w:szCs w:val="18"/>
    </w:rPr>
  </w:style>
  <w:style w:type="character" w:customStyle="1" w:styleId="12">
    <w:name w:val="批注框文本 字符"/>
    <w:link w:val="2"/>
    <w:semiHidden/>
    <w:qFormat/>
    <w:uiPriority w:val="99"/>
    <w:rPr>
      <w:kern w:val="2"/>
      <w:sz w:val="18"/>
      <w:szCs w:val="18"/>
    </w:rPr>
  </w:style>
  <w:style w:type="character" w:customStyle="1" w:styleId="13">
    <w:name w:val="Intense Emphasis"/>
    <w:qFormat/>
    <w:uiPriority w:val="21"/>
    <w:rPr>
      <w:i/>
      <w:iCs/>
      <w:color w:val="4472C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&#25105;&#26657;2021&#23626;&#27605;&#19994;&#29983;&#29983;&#28304;&#20449;&#24687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A7D03B-81C6-4D16-BF34-E785ACD31B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我校2021届毕业生生源信息</Template>
  <Pages>7</Pages>
  <Words>262</Words>
  <Characters>1497</Characters>
  <Lines>12</Lines>
  <Paragraphs>3</Paragraphs>
  <TotalTime>2234</TotalTime>
  <ScaleCrop>false</ScaleCrop>
  <LinksUpToDate>false</LinksUpToDate>
  <CharactersWithSpaces>1756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2020-10-06T09:42:00Z</dcterms:created>
  <dc:creator>LENOVO</dc:creator>
  <cp:lastModifiedBy>Mr宋</cp:lastModifiedBy>
  <cp:lastPrinted>2021-09-14T04:32:00Z</cp:lastPrinted>
  <dcterms:modified xsi:type="dcterms:W3CDTF">2021-10-04T08:46:09Z</dcterms:modified>
  <cp:revision>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